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F660" w14:textId="77777777" w:rsidR="00815255" w:rsidRPr="00815255" w:rsidRDefault="00151655" w:rsidP="00815255">
      <w:pPr>
        <w:rPr>
          <w:b/>
          <w:bCs/>
        </w:rPr>
      </w:pPr>
      <w:r w:rsidRPr="00815255">
        <w:rPr>
          <w:b/>
          <w:bCs/>
        </w:rPr>
        <w:t>Authors</w:t>
      </w:r>
      <w:r w:rsidR="00815255" w:rsidRPr="00815255">
        <w:rPr>
          <w:b/>
          <w:bCs/>
        </w:rPr>
        <w:t xml:space="preserve"> form with Affiliation:</w:t>
      </w:r>
    </w:p>
    <w:p w14:paraId="12C0A20F" w14:textId="77777777" w:rsidR="00815255" w:rsidRDefault="00815255" w:rsidP="00815255">
      <w:pPr>
        <w:rPr>
          <w:i/>
          <w:iCs/>
          <w:lang w:val="en-US"/>
        </w:rPr>
      </w:pPr>
      <w:r>
        <w:t xml:space="preserve">Insert Names: </w:t>
      </w:r>
      <w:r w:rsidRPr="00815255">
        <w:rPr>
          <w:lang w:val="en-US"/>
        </w:rPr>
        <w:t>L</w:t>
      </w:r>
      <w:r w:rsidRPr="00815255">
        <w:rPr>
          <w:i/>
          <w:iCs/>
          <w:lang w:val="en-US"/>
        </w:rPr>
        <w:t>ast name and first name with initials</w:t>
      </w:r>
      <w:r>
        <w:rPr>
          <w:i/>
          <w:iCs/>
          <w:lang w:val="en-US"/>
        </w:rPr>
        <w:t xml:space="preserve"> plus the number of affiliation</w:t>
      </w:r>
    </w:p>
    <w:p w14:paraId="0315E37B" w14:textId="77777777" w:rsidR="00815255" w:rsidRPr="00815255" w:rsidRDefault="00815255" w:rsidP="00815255">
      <w:pPr>
        <w:rPr>
          <w:lang w:val="en-US"/>
        </w:rPr>
      </w:pPr>
      <w:r w:rsidRPr="00815255">
        <w:rPr>
          <w:lang w:val="en-US"/>
        </w:rPr>
        <w:t>Insert your affiliation</w:t>
      </w:r>
      <w:r>
        <w:rPr>
          <w:lang w:val="en-US"/>
        </w:rPr>
        <w:t xml:space="preserve">: </w:t>
      </w:r>
      <w:r w:rsidRPr="00815255">
        <w:rPr>
          <w:lang w:val="en-US"/>
        </w:rPr>
        <w:t xml:space="preserve"> plain name of Institution</w:t>
      </w:r>
    </w:p>
    <w:p w14:paraId="79C4AAD7" w14:textId="77777777" w:rsidR="00815255" w:rsidRDefault="00815255" w:rsidP="00815255">
      <w:r>
        <w:t xml:space="preserve"> </w:t>
      </w:r>
    </w:p>
    <w:p w14:paraId="08DAED0D" w14:textId="77777777" w:rsidR="00815255" w:rsidRDefault="00815255" w:rsidP="00815255"/>
    <w:p w14:paraId="51C4C857" w14:textId="77777777" w:rsidR="00815255" w:rsidRDefault="00815255" w:rsidP="00815255"/>
    <w:p w14:paraId="0546896D" w14:textId="77777777" w:rsidR="00815255" w:rsidRDefault="00815255" w:rsidP="00815255">
      <w:r>
        <w:t>Author:</w:t>
      </w:r>
      <w:r>
        <w:tab/>
      </w:r>
      <w:r>
        <w:tab/>
        <w:t>XXXXXX</w:t>
      </w:r>
      <w:r w:rsidRPr="00815255">
        <w:rPr>
          <w:vertAlign w:val="superscript"/>
        </w:rPr>
        <w:t>1</w:t>
      </w:r>
      <w:r>
        <w:t xml:space="preserve"> ,XXXXXX </w:t>
      </w:r>
      <w:r w:rsidRPr="00815255">
        <w:rPr>
          <w:vertAlign w:val="superscript"/>
        </w:rPr>
        <w:t>2</w:t>
      </w:r>
      <w:r>
        <w:t>, etc.</w:t>
      </w:r>
    </w:p>
    <w:p w14:paraId="7E12C993" w14:textId="77777777" w:rsidR="00815255" w:rsidRDefault="00815255" w:rsidP="00815255">
      <w:r>
        <w:t>Affiliation:</w:t>
      </w:r>
      <w:r>
        <w:tab/>
        <w:t>1</w:t>
      </w:r>
      <w:r>
        <w:tab/>
        <w:t>XXXXXXXXXXXXXX</w:t>
      </w:r>
    </w:p>
    <w:p w14:paraId="31CC0856" w14:textId="77777777" w:rsidR="00815255" w:rsidRDefault="00815255" w:rsidP="00815255">
      <w:r>
        <w:tab/>
      </w:r>
      <w:r>
        <w:tab/>
        <w:t>2</w:t>
      </w:r>
      <w:r>
        <w:tab/>
      </w:r>
    </w:p>
    <w:p w14:paraId="7B688F80" w14:textId="77777777" w:rsidR="00815255" w:rsidRDefault="00815255" w:rsidP="00815255">
      <w:r>
        <w:tab/>
      </w:r>
      <w:r>
        <w:tab/>
        <w:t>3</w:t>
      </w:r>
      <w:r>
        <w:tab/>
      </w:r>
    </w:p>
    <w:p w14:paraId="75560D8B" w14:textId="77777777" w:rsidR="00815255" w:rsidRDefault="00815255" w:rsidP="00815255">
      <w:r>
        <w:tab/>
      </w:r>
      <w:r>
        <w:tab/>
        <w:t>4</w:t>
      </w:r>
      <w:r>
        <w:tab/>
      </w:r>
    </w:p>
    <w:p w14:paraId="01528B01" w14:textId="77777777" w:rsidR="00651CE0" w:rsidRDefault="00815255" w:rsidP="00815255">
      <w:r>
        <w:tab/>
      </w:r>
      <w:r>
        <w:tab/>
        <w:t>5</w:t>
      </w:r>
      <w:r>
        <w:tab/>
      </w:r>
    </w:p>
    <w:sectPr w:rsidR="00651C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69"/>
    <w:rsid w:val="00151655"/>
    <w:rsid w:val="006463E4"/>
    <w:rsid w:val="00651CE0"/>
    <w:rsid w:val="00815255"/>
    <w:rsid w:val="00900805"/>
    <w:rsid w:val="00B45E2B"/>
    <w:rsid w:val="00D96CE5"/>
    <w:rsid w:val="00E41E69"/>
    <w:rsid w:val="00E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D5F7"/>
  <w15:chartTrackingRefBased/>
  <w15:docId w15:val="{ACCD3B3B-3556-4927-A0AC-AA0D5389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81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1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15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1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15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1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1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1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1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1525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152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1525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1525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15255"/>
    <w:rPr>
      <w:rFonts w:eastAsiaTheme="majorEastAsia" w:cstheme="majorBidi"/>
      <w:color w:val="2F5496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1525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15255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1525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15255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81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1525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1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1525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81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15255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8152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1525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1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15255"/>
    <w:rPr>
      <w:i/>
      <w:iCs/>
      <w:color w:val="2F5496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815255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8152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dr\IGNITE_PROJECTS\ETCA-ISGE\20231231_ISGE_support\01_website_content\11_THETROCAR_01_ARTICLES\Authors_and_Adilliation_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04a875-6eb2-484b-a14b-e2519851b720}" enabled="1" method="Standard" siteId="{14cb4ab4-62b8-45a2-a944-e225383ee1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Authors_and_Adilliation_Template.dotx</Template>
  <TotalTime>3</TotalTime>
  <Pages>1</Pages>
  <Words>29</Words>
  <Characters>225</Characters>
  <Application>Microsoft Office Word</Application>
  <DocSecurity>0</DocSecurity>
  <Lines>5</Lines>
  <Paragraphs>3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Mondelaers</dc:creator>
  <cp:keywords/>
  <dc:description/>
  <cp:lastModifiedBy>Hendrik Mondelaers</cp:lastModifiedBy>
  <cp:revision>1</cp:revision>
  <dcterms:created xsi:type="dcterms:W3CDTF">2025-12-13T11:16:00Z</dcterms:created>
  <dcterms:modified xsi:type="dcterms:W3CDTF">2025-12-13T11:19:00Z</dcterms:modified>
</cp:coreProperties>
</file>