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603D" w14:textId="77777777" w:rsidR="00651CE0" w:rsidRPr="00643048" w:rsidRDefault="00643048">
      <w:pPr>
        <w:rPr>
          <w:b/>
          <w:bCs/>
          <w:sz w:val="24"/>
          <w:szCs w:val="24"/>
        </w:rPr>
      </w:pPr>
      <w:r w:rsidRPr="00643048">
        <w:rPr>
          <w:b/>
          <w:bCs/>
          <w:sz w:val="24"/>
          <w:szCs w:val="24"/>
        </w:rPr>
        <w:t>Figures and tables Template:</w:t>
      </w:r>
    </w:p>
    <w:p w14:paraId="0E60DFCD" w14:textId="77777777" w:rsidR="00643048" w:rsidRDefault="00643048"/>
    <w:p w14:paraId="35767492" w14:textId="77777777" w:rsidR="00643048" w:rsidRPr="00643048" w:rsidRDefault="00643048" w:rsidP="00643048">
      <w:pPr>
        <w:rPr>
          <w:rFonts w:ascii="Georgia" w:hAnsi="Georgia"/>
          <w:sz w:val="24"/>
          <w:szCs w:val="24"/>
          <w:lang w:val="en-US"/>
        </w:rPr>
      </w:pPr>
      <w:r w:rsidRPr="00643048">
        <w:rPr>
          <w:rFonts w:ascii="Georgia" w:hAnsi="Georgia"/>
          <w:sz w:val="24"/>
          <w:szCs w:val="24"/>
          <w:lang w:val="en-US"/>
        </w:rPr>
        <w:t>Please insert tables, images, and illustrations here</w:t>
      </w:r>
      <w:r>
        <w:rPr>
          <w:rFonts w:ascii="Georgia" w:hAnsi="Georgia"/>
          <w:sz w:val="24"/>
          <w:szCs w:val="24"/>
          <w:lang w:val="en-US"/>
        </w:rPr>
        <w:t xml:space="preserve"> in the course of appearance</w:t>
      </w:r>
      <w:r w:rsidRPr="00643048">
        <w:rPr>
          <w:rFonts w:ascii="Georgia" w:hAnsi="Georgia"/>
          <w:sz w:val="24"/>
          <w:szCs w:val="24"/>
          <w:lang w:val="en-US"/>
        </w:rPr>
        <w:t>. The numbering must be mentioned in the text. Each table, image, and illustration must have a short explanatory text!</w:t>
      </w:r>
    </w:p>
    <w:p w14:paraId="1C62C841" w14:textId="77777777" w:rsidR="00643048" w:rsidRPr="00643048" w:rsidRDefault="00643048">
      <w:pPr>
        <w:rPr>
          <w:lang w:val="en-US"/>
        </w:rPr>
      </w:pPr>
    </w:p>
    <w:sectPr w:rsidR="00643048" w:rsidRPr="006430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35"/>
    <w:rsid w:val="00643048"/>
    <w:rsid w:val="006463E4"/>
    <w:rsid w:val="00651CE0"/>
    <w:rsid w:val="00717835"/>
    <w:rsid w:val="00900805"/>
    <w:rsid w:val="00B45E2B"/>
    <w:rsid w:val="00D96CE5"/>
    <w:rsid w:val="00E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9F4"/>
  <w15:chartTrackingRefBased/>
  <w15:docId w15:val="{ACCD3B3B-3556-4927-A0AC-AA0D538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64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3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3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0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30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304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304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3048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30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3048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30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3048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64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0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0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64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048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643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30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048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643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\IGNITE_PROJECTS\ETCA-ISGE\20231231_ISGE_support\01_website_content\11_THETROCAR_01_ARTICLES\Figures_and_tables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04a875-6eb2-484b-a14b-e2519851b720}" enabled="1" method="Standard" siteId="{14cb4ab4-62b8-45a2-a944-e225383ee1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Figures_and_tables_Template.dotx</Template>
  <TotalTime>0</TotalTime>
  <Pages>1</Pages>
  <Words>26</Words>
  <Characters>204</Characters>
  <Application>Microsoft Office Word</Application>
  <DocSecurity>0</DocSecurity>
  <Lines>4</Lines>
  <Paragraphs>3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Mondelaers</dc:creator>
  <cp:keywords/>
  <dc:description/>
  <cp:lastModifiedBy>Hendrik Mondelaers</cp:lastModifiedBy>
  <cp:revision>1</cp:revision>
  <dcterms:created xsi:type="dcterms:W3CDTF">2025-12-13T11:23:00Z</dcterms:created>
  <dcterms:modified xsi:type="dcterms:W3CDTF">2025-12-13T11:23:00Z</dcterms:modified>
</cp:coreProperties>
</file>